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  <w:r w:rsidRPr="00B80616">
        <w:rPr>
          <w:rFonts w:ascii="仿宋_GB2312" w:eastAsia="仿宋_GB2312" w:hAnsi="华文中宋" w:cs="仿宋_GB2312" w:hint="eastAsia"/>
          <w:sz w:val="32"/>
          <w:szCs w:val="32"/>
        </w:rPr>
        <w:t>教字〔</w:t>
      </w:r>
      <w:r w:rsidRPr="00B80616">
        <w:rPr>
          <w:rFonts w:ascii="仿宋_GB2312" w:eastAsia="仿宋_GB2312" w:hAnsi="华文中宋" w:cs="仿宋_GB2312"/>
          <w:sz w:val="32"/>
          <w:szCs w:val="32"/>
        </w:rPr>
        <w:t>2016</w:t>
      </w:r>
      <w:r w:rsidRPr="00B80616">
        <w:rPr>
          <w:rFonts w:ascii="仿宋_GB2312" w:eastAsia="仿宋_GB2312" w:hAnsi="华文中宋" w:cs="仿宋_GB2312" w:hint="eastAsia"/>
          <w:sz w:val="32"/>
          <w:szCs w:val="32"/>
        </w:rPr>
        <w:t>〕</w:t>
      </w:r>
      <w:r w:rsidRPr="00B80616">
        <w:rPr>
          <w:rFonts w:ascii="仿宋_GB2312" w:eastAsia="仿宋_GB2312" w:hAnsi="华文中宋" w:cs="仿宋_GB2312"/>
          <w:sz w:val="32"/>
          <w:szCs w:val="32"/>
        </w:rPr>
        <w:t>24</w:t>
      </w:r>
      <w:r w:rsidRPr="00B80616">
        <w:rPr>
          <w:rFonts w:ascii="仿宋_GB2312" w:eastAsia="仿宋_GB2312" w:hAnsi="华文中宋" w:cs="仿宋_GB2312" w:hint="eastAsia"/>
          <w:sz w:val="32"/>
          <w:szCs w:val="32"/>
        </w:rPr>
        <w:t>号</w:t>
      </w: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b/>
          <w:bCs/>
          <w:sz w:val="32"/>
          <w:szCs w:val="32"/>
        </w:rPr>
      </w:pP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hAnsi="华文中宋" w:cs="Times New Roman"/>
          <w:b/>
          <w:bCs/>
          <w:sz w:val="32"/>
          <w:szCs w:val="32"/>
        </w:rPr>
      </w:pPr>
    </w:p>
    <w:p w:rsidR="00C57A2A" w:rsidRPr="00B80616" w:rsidRDefault="00C57A2A" w:rsidP="007B184E">
      <w:pPr>
        <w:spacing w:line="5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B80616">
        <w:rPr>
          <w:rFonts w:ascii="华文中宋" w:eastAsia="华文中宋" w:hAnsi="华文中宋" w:cs="华文中宋" w:hint="eastAsia"/>
          <w:sz w:val="44"/>
          <w:szCs w:val="44"/>
        </w:rPr>
        <w:t>关于申报</w:t>
      </w:r>
      <w:r w:rsidRPr="00B80616">
        <w:rPr>
          <w:rFonts w:ascii="华文中宋" w:eastAsia="华文中宋" w:hAnsi="华文中宋" w:cs="华文中宋"/>
          <w:sz w:val="44"/>
          <w:szCs w:val="44"/>
        </w:rPr>
        <w:t>2016</w:t>
      </w:r>
      <w:r w:rsidRPr="00B80616">
        <w:rPr>
          <w:rFonts w:ascii="华文中宋" w:eastAsia="华文中宋" w:hAnsi="华文中宋" w:cs="华文中宋" w:hint="eastAsia"/>
          <w:sz w:val="44"/>
          <w:szCs w:val="44"/>
        </w:rPr>
        <w:t>年度省级优</w:t>
      </w:r>
      <w:bookmarkStart w:id="0" w:name="_GoBack"/>
      <w:bookmarkEnd w:id="0"/>
      <w:r w:rsidRPr="00B80616">
        <w:rPr>
          <w:rFonts w:ascii="华文中宋" w:eastAsia="华文中宋" w:hAnsi="华文中宋" w:cs="华文中宋" w:hint="eastAsia"/>
          <w:sz w:val="44"/>
          <w:szCs w:val="44"/>
        </w:rPr>
        <w:t>秀教材的通知</w:t>
      </w:r>
    </w:p>
    <w:p w:rsidR="00C57A2A" w:rsidRPr="00B80616" w:rsidRDefault="00C57A2A" w:rsidP="002F3044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:rsidR="00C57A2A" w:rsidRPr="00B80616" w:rsidRDefault="00C57A2A" w:rsidP="00076177">
      <w:pPr>
        <w:spacing w:line="540" w:lineRule="exact"/>
        <w:rPr>
          <w:rFonts w:ascii="仿宋_GB2312" w:eastAsia="仿宋_GB2312" w:cs="Times New Roman"/>
          <w:sz w:val="32"/>
          <w:szCs w:val="32"/>
        </w:rPr>
      </w:pPr>
      <w:r w:rsidRPr="00B80616">
        <w:rPr>
          <w:rFonts w:ascii="仿宋_GB2312" w:eastAsia="仿宋_GB2312" w:cs="仿宋_GB2312" w:hint="eastAsia"/>
          <w:sz w:val="32"/>
          <w:szCs w:val="32"/>
        </w:rPr>
        <w:t>各学院：</w:t>
      </w:r>
    </w:p>
    <w:p w:rsidR="00C57A2A" w:rsidRPr="00B80616" w:rsidRDefault="00C57A2A" w:rsidP="0084157D">
      <w:pPr>
        <w:spacing w:line="54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B80616">
        <w:rPr>
          <w:rFonts w:ascii="仿宋_GB2312" w:eastAsia="仿宋_GB2312" w:cs="仿宋_GB2312" w:hint="eastAsia"/>
          <w:sz w:val="32"/>
          <w:szCs w:val="32"/>
        </w:rPr>
        <w:t>根据陕西省教育厅《关于开展</w:t>
      </w:r>
      <w:r w:rsidRPr="00B80616">
        <w:rPr>
          <w:rFonts w:ascii="仿宋_GB2312" w:eastAsia="仿宋_GB2312" w:cs="仿宋_GB2312"/>
          <w:sz w:val="32"/>
          <w:szCs w:val="32"/>
        </w:rPr>
        <w:t>2016</w:t>
      </w:r>
      <w:r w:rsidRPr="00B80616">
        <w:rPr>
          <w:rFonts w:ascii="仿宋_GB2312" w:eastAsia="仿宋_GB2312" w:cs="仿宋_GB2312" w:hint="eastAsia"/>
          <w:sz w:val="32"/>
          <w:szCs w:val="32"/>
        </w:rPr>
        <w:t>年陕西省普通高等学校优秀教材评选工作的通知》陕教高办</w:t>
      </w:r>
      <w:r w:rsidRPr="00B80616">
        <w:rPr>
          <w:rFonts w:ascii="仿宋_GB2312" w:eastAsia="仿宋_GB2312" w:cs="仿宋_GB2312"/>
          <w:sz w:val="32"/>
          <w:szCs w:val="32"/>
        </w:rPr>
        <w:t>[2016]11</w:t>
      </w:r>
      <w:r w:rsidRPr="00B80616">
        <w:rPr>
          <w:rFonts w:ascii="仿宋_GB2312" w:eastAsia="仿宋_GB2312" w:cs="仿宋_GB2312" w:hint="eastAsia"/>
          <w:sz w:val="32"/>
          <w:szCs w:val="32"/>
        </w:rPr>
        <w:t>号文件精神，学校经研究决定组织申报评审工作。请各学院将评审通知宣传到每一位老师，积极组织申报工作，原则上每个学院申报教材不超过</w:t>
      </w:r>
      <w:r w:rsidRPr="00B80616">
        <w:rPr>
          <w:rFonts w:ascii="仿宋_GB2312" w:eastAsia="仿宋_GB2312" w:cs="仿宋_GB2312"/>
          <w:sz w:val="32"/>
          <w:szCs w:val="32"/>
        </w:rPr>
        <w:t>2</w:t>
      </w:r>
      <w:r w:rsidRPr="00B80616">
        <w:rPr>
          <w:rFonts w:ascii="仿宋_GB2312" w:eastAsia="仿宋_GB2312" w:cs="仿宋_GB2312" w:hint="eastAsia"/>
          <w:sz w:val="32"/>
          <w:szCs w:val="32"/>
        </w:rPr>
        <w:t>本。</w:t>
      </w:r>
    </w:p>
    <w:p w:rsidR="00C57A2A" w:rsidRPr="00B80616" w:rsidRDefault="00C57A2A" w:rsidP="0084157D">
      <w:pPr>
        <w:spacing w:line="54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B80616">
        <w:rPr>
          <w:rFonts w:ascii="仿宋_GB2312" w:eastAsia="仿宋_GB2312" w:cs="仿宋_GB2312" w:hint="eastAsia"/>
          <w:sz w:val="32"/>
          <w:szCs w:val="32"/>
        </w:rPr>
        <w:t>申报教材出版时间为</w:t>
      </w:r>
      <w:r w:rsidRPr="00B80616">
        <w:rPr>
          <w:rFonts w:ascii="仿宋_GB2312" w:eastAsia="仿宋_GB2312" w:cs="仿宋_GB2312"/>
          <w:sz w:val="32"/>
          <w:szCs w:val="32"/>
        </w:rPr>
        <w:t>2010</w:t>
      </w:r>
      <w:r w:rsidRPr="00B80616">
        <w:rPr>
          <w:rFonts w:ascii="仿宋_GB2312" w:eastAsia="仿宋_GB2312" w:cs="仿宋_GB2312" w:hint="eastAsia"/>
          <w:sz w:val="32"/>
          <w:szCs w:val="32"/>
        </w:rPr>
        <w:t>年</w:t>
      </w:r>
      <w:r w:rsidRPr="00B80616">
        <w:rPr>
          <w:rFonts w:ascii="仿宋_GB2312" w:eastAsia="仿宋_GB2312" w:cs="仿宋_GB2312"/>
          <w:sz w:val="32"/>
          <w:szCs w:val="32"/>
        </w:rPr>
        <w:t>1</w:t>
      </w:r>
      <w:r w:rsidRPr="00B80616">
        <w:rPr>
          <w:rFonts w:ascii="仿宋_GB2312" w:eastAsia="仿宋_GB2312" w:cs="仿宋_GB2312" w:hint="eastAsia"/>
          <w:sz w:val="32"/>
          <w:szCs w:val="32"/>
        </w:rPr>
        <w:t>月</w:t>
      </w:r>
      <w:r w:rsidRPr="00B80616">
        <w:rPr>
          <w:rFonts w:ascii="仿宋_GB2312" w:eastAsia="仿宋_GB2312" w:cs="仿宋_GB2312"/>
          <w:sz w:val="32"/>
          <w:szCs w:val="32"/>
        </w:rPr>
        <w:t>1</w:t>
      </w:r>
      <w:r w:rsidRPr="00B80616">
        <w:rPr>
          <w:rFonts w:ascii="仿宋_GB2312" w:eastAsia="仿宋_GB2312" w:cs="仿宋_GB2312" w:hint="eastAsia"/>
          <w:sz w:val="32"/>
          <w:szCs w:val="32"/>
        </w:rPr>
        <w:t>日至</w:t>
      </w:r>
      <w:r w:rsidRPr="00B80616">
        <w:rPr>
          <w:rFonts w:ascii="仿宋_GB2312" w:eastAsia="仿宋_GB2312" w:cs="仿宋_GB2312"/>
          <w:sz w:val="32"/>
          <w:szCs w:val="32"/>
        </w:rPr>
        <w:t>2013</w:t>
      </w:r>
      <w:r w:rsidRPr="00B80616">
        <w:rPr>
          <w:rFonts w:ascii="仿宋_GB2312" w:eastAsia="仿宋_GB2312" w:cs="仿宋_GB2312" w:hint="eastAsia"/>
          <w:sz w:val="32"/>
          <w:szCs w:val="32"/>
        </w:rPr>
        <w:t>年</w:t>
      </w:r>
      <w:r w:rsidRPr="00B80616">
        <w:rPr>
          <w:rFonts w:ascii="仿宋_GB2312" w:eastAsia="仿宋_GB2312" w:cs="仿宋_GB2312"/>
          <w:sz w:val="32"/>
          <w:szCs w:val="32"/>
        </w:rPr>
        <w:t>12</w:t>
      </w:r>
      <w:r w:rsidRPr="00B80616">
        <w:rPr>
          <w:rFonts w:ascii="仿宋_GB2312" w:eastAsia="仿宋_GB2312" w:cs="仿宋_GB2312" w:hint="eastAsia"/>
          <w:sz w:val="32"/>
          <w:szCs w:val="32"/>
        </w:rPr>
        <w:t>月</w:t>
      </w:r>
      <w:r w:rsidRPr="00B80616">
        <w:rPr>
          <w:rFonts w:ascii="仿宋_GB2312" w:eastAsia="仿宋_GB2312" w:cs="仿宋_GB2312"/>
          <w:sz w:val="32"/>
          <w:szCs w:val="32"/>
        </w:rPr>
        <w:t>31</w:t>
      </w:r>
      <w:r w:rsidRPr="00B80616">
        <w:rPr>
          <w:rFonts w:ascii="仿宋_GB2312" w:eastAsia="仿宋_GB2312" w:cs="仿宋_GB2312" w:hint="eastAsia"/>
          <w:sz w:val="32"/>
          <w:szCs w:val="32"/>
        </w:rPr>
        <w:t>日内出版的教材（包括新版、修订版和重印，以版权的出版时间为准）。其他具体申报要求详见“陕教高办</w:t>
      </w:r>
      <w:r w:rsidRPr="00B80616">
        <w:rPr>
          <w:rFonts w:ascii="仿宋_GB2312" w:eastAsia="仿宋_GB2312" w:cs="仿宋_GB2312"/>
          <w:sz w:val="32"/>
          <w:szCs w:val="32"/>
        </w:rPr>
        <w:t>[2016]11</w:t>
      </w:r>
      <w:r w:rsidRPr="00B80616">
        <w:rPr>
          <w:rFonts w:ascii="仿宋_GB2312" w:eastAsia="仿宋_GB2312" w:cs="仿宋_GB2312" w:hint="eastAsia"/>
          <w:sz w:val="32"/>
          <w:szCs w:val="32"/>
        </w:rPr>
        <w:t>号文件”。我校申报截止日期为</w:t>
      </w:r>
      <w:r w:rsidRPr="00B80616">
        <w:rPr>
          <w:rFonts w:ascii="仿宋_GB2312" w:eastAsia="仿宋_GB2312" w:cs="仿宋_GB2312"/>
          <w:sz w:val="32"/>
          <w:szCs w:val="32"/>
        </w:rPr>
        <w:t>201</w:t>
      </w:r>
      <w:r>
        <w:rPr>
          <w:rFonts w:ascii="仿宋_GB2312" w:eastAsia="仿宋_GB2312" w:cs="仿宋_GB2312"/>
          <w:sz w:val="32"/>
          <w:szCs w:val="32"/>
        </w:rPr>
        <w:t>6</w:t>
      </w:r>
      <w:r w:rsidRPr="00B80616">
        <w:rPr>
          <w:rFonts w:ascii="仿宋_GB2312" w:eastAsia="仿宋_GB2312" w:cs="仿宋_GB2312" w:hint="eastAsia"/>
          <w:sz w:val="32"/>
          <w:szCs w:val="32"/>
        </w:rPr>
        <w:t>年</w:t>
      </w:r>
      <w:r w:rsidRPr="00B80616">
        <w:rPr>
          <w:rFonts w:ascii="仿宋_GB2312" w:eastAsia="仿宋_GB2312" w:cs="仿宋_GB2312"/>
          <w:sz w:val="32"/>
          <w:szCs w:val="32"/>
        </w:rPr>
        <w:t>4</w:t>
      </w:r>
      <w:r w:rsidRPr="00B80616">
        <w:rPr>
          <w:rFonts w:ascii="仿宋_GB2312" w:eastAsia="仿宋_GB2312" w:cs="仿宋_GB2312" w:hint="eastAsia"/>
          <w:sz w:val="32"/>
          <w:szCs w:val="32"/>
        </w:rPr>
        <w:t>月</w:t>
      </w:r>
      <w:r w:rsidRPr="00B80616">
        <w:rPr>
          <w:rFonts w:ascii="仿宋_GB2312" w:eastAsia="仿宋_GB2312" w:cs="仿宋_GB2312"/>
          <w:sz w:val="32"/>
          <w:szCs w:val="32"/>
        </w:rPr>
        <w:t>15</w:t>
      </w:r>
      <w:r w:rsidRPr="00B80616">
        <w:rPr>
          <w:rFonts w:ascii="仿宋_GB2312" w:eastAsia="仿宋_GB2312" w:cs="仿宋_GB2312" w:hint="eastAsia"/>
          <w:sz w:val="32"/>
          <w:szCs w:val="32"/>
        </w:rPr>
        <w:t>日，所有纸质申报材料交到教务处教学研究科</w:t>
      </w:r>
      <w:r w:rsidRPr="00B80616">
        <w:rPr>
          <w:rFonts w:ascii="仿宋_GB2312" w:eastAsia="仿宋_GB2312" w:cs="仿宋_GB2312"/>
          <w:sz w:val="32"/>
          <w:szCs w:val="32"/>
        </w:rPr>
        <w:t>,</w:t>
      </w:r>
      <w:r w:rsidRPr="00B80616">
        <w:rPr>
          <w:rFonts w:ascii="仿宋_GB2312" w:eastAsia="仿宋_GB2312" w:cs="仿宋_GB2312" w:hint="eastAsia"/>
          <w:sz w:val="32"/>
          <w:szCs w:val="32"/>
        </w:rPr>
        <w:t>电子版发至</w:t>
      </w:r>
      <w:r w:rsidRPr="00B80616">
        <w:rPr>
          <w:rFonts w:ascii="仿宋_GB2312" w:eastAsia="仿宋_GB2312" w:cs="仿宋_GB2312"/>
          <w:sz w:val="32"/>
          <w:szCs w:val="32"/>
        </w:rPr>
        <w:t>jyk@xidian.edu.cn</w:t>
      </w:r>
      <w:r w:rsidRPr="00B80616">
        <w:rPr>
          <w:rFonts w:ascii="仿宋_GB2312" w:eastAsia="仿宋_GB2312" w:cs="仿宋_GB2312" w:hint="eastAsia"/>
          <w:sz w:val="32"/>
          <w:szCs w:val="32"/>
        </w:rPr>
        <w:t>。</w:t>
      </w:r>
    </w:p>
    <w:p w:rsidR="00C57A2A" w:rsidRPr="00B80616" w:rsidRDefault="00C57A2A" w:rsidP="0084157D">
      <w:pPr>
        <w:pStyle w:val="ListParagraph"/>
        <w:spacing w:line="540" w:lineRule="exact"/>
        <w:ind w:firstLine="31680"/>
        <w:rPr>
          <w:rFonts w:ascii="仿宋_GB2312" w:eastAsia="仿宋_GB2312" w:cs="仿宋_GB2312"/>
          <w:sz w:val="32"/>
          <w:szCs w:val="32"/>
        </w:rPr>
      </w:pPr>
      <w:r w:rsidRPr="00B80616">
        <w:rPr>
          <w:rFonts w:ascii="仿宋_GB2312" w:eastAsia="仿宋_GB2312" w:cs="仿宋_GB2312" w:hint="eastAsia"/>
          <w:sz w:val="32"/>
          <w:szCs w:val="32"/>
        </w:rPr>
        <w:t>教研科联系电话：</w:t>
      </w:r>
      <w:r w:rsidRPr="00B80616">
        <w:rPr>
          <w:rFonts w:ascii="仿宋_GB2312" w:eastAsia="仿宋_GB2312" w:cs="仿宋_GB2312"/>
          <w:sz w:val="32"/>
          <w:szCs w:val="32"/>
        </w:rPr>
        <w:t>81891764</w:t>
      </w:r>
    </w:p>
    <w:p w:rsidR="00C57A2A" w:rsidRPr="00B80616" w:rsidRDefault="00C57A2A" w:rsidP="00B10A27">
      <w:pPr>
        <w:spacing w:line="500" w:lineRule="exact"/>
        <w:ind w:firstLine="584"/>
        <w:rPr>
          <w:rFonts w:ascii="仿宋_GB2312" w:eastAsia="仿宋_GB2312" w:hAnsi="宋体" w:cs="Times New Roman"/>
          <w:spacing w:val="-14"/>
          <w:sz w:val="32"/>
          <w:szCs w:val="32"/>
        </w:rPr>
      </w:pPr>
      <w:r w:rsidRPr="00B80616">
        <w:rPr>
          <w:rFonts w:ascii="仿宋_GB2312" w:eastAsia="仿宋_GB2312" w:hAnsi="宋体" w:cs="仿宋_GB2312" w:hint="eastAsia"/>
          <w:spacing w:val="-14"/>
          <w:sz w:val="32"/>
          <w:szCs w:val="32"/>
        </w:rPr>
        <w:t>本文件电子版请到教务处教学研究网站或教务处网站下载。</w:t>
      </w:r>
    </w:p>
    <w:p w:rsidR="00C57A2A" w:rsidRPr="00B80616" w:rsidRDefault="00C57A2A" w:rsidP="00B10A27">
      <w:pPr>
        <w:spacing w:line="500" w:lineRule="exact"/>
        <w:ind w:firstLine="584"/>
        <w:rPr>
          <w:rFonts w:ascii="仿宋_GB2312" w:eastAsia="仿宋_GB2312" w:hAnsi="宋体" w:cs="Times New Roman"/>
          <w:spacing w:val="-14"/>
          <w:sz w:val="32"/>
          <w:szCs w:val="32"/>
        </w:rPr>
      </w:pPr>
      <w:r w:rsidRPr="00B80616">
        <w:rPr>
          <w:rFonts w:ascii="仿宋_GB2312" w:eastAsia="仿宋_GB2312" w:hAnsi="宋体" w:cs="仿宋_GB2312" w:hint="eastAsia"/>
          <w:spacing w:val="-14"/>
          <w:sz w:val="32"/>
          <w:szCs w:val="32"/>
        </w:rPr>
        <w:t>网</w:t>
      </w:r>
      <w:r w:rsidRPr="00B80616">
        <w:rPr>
          <w:rFonts w:ascii="仿宋_GB2312" w:eastAsia="仿宋_GB2312" w:hAnsi="宋体" w:cs="仿宋_GB2312"/>
          <w:spacing w:val="-14"/>
          <w:sz w:val="32"/>
          <w:szCs w:val="32"/>
        </w:rPr>
        <w:t xml:space="preserve">    </w:t>
      </w:r>
      <w:r w:rsidRPr="00B80616">
        <w:rPr>
          <w:rFonts w:ascii="仿宋_GB2312" w:eastAsia="仿宋_GB2312" w:hAnsi="宋体" w:cs="仿宋_GB2312" w:hint="eastAsia"/>
          <w:spacing w:val="-14"/>
          <w:sz w:val="32"/>
          <w:szCs w:val="32"/>
        </w:rPr>
        <w:t>址：</w:t>
      </w:r>
      <w:hyperlink r:id="rId7" w:history="1">
        <w:r w:rsidRPr="00B80616">
          <w:rPr>
            <w:rStyle w:val="Hyperlink"/>
            <w:rFonts w:ascii="仿宋_GB2312" w:eastAsia="仿宋_GB2312" w:hAnsi="宋体" w:cs="仿宋_GB2312"/>
            <w:color w:val="auto"/>
            <w:spacing w:val="-14"/>
            <w:sz w:val="32"/>
            <w:szCs w:val="32"/>
          </w:rPr>
          <w:t>http://jyk.xidian.edu.cn</w:t>
        </w:r>
      </w:hyperlink>
    </w:p>
    <w:p w:rsidR="00C57A2A" w:rsidRPr="00B80616" w:rsidRDefault="00C57A2A" w:rsidP="00B10A27">
      <w:pPr>
        <w:spacing w:line="500" w:lineRule="exact"/>
        <w:ind w:firstLine="584"/>
        <w:rPr>
          <w:rFonts w:ascii="仿宋_GB2312" w:eastAsia="仿宋_GB2312" w:hAnsi="宋体" w:cs="Times New Roman"/>
          <w:spacing w:val="-14"/>
          <w:sz w:val="32"/>
          <w:szCs w:val="32"/>
        </w:rPr>
      </w:pPr>
      <w:r w:rsidRPr="00B80616">
        <w:rPr>
          <w:rFonts w:ascii="仿宋_GB2312" w:eastAsia="仿宋_GB2312" w:hAnsi="宋体" w:cs="仿宋_GB2312" w:hint="eastAsia"/>
          <w:spacing w:val="-14"/>
          <w:sz w:val="32"/>
          <w:szCs w:val="32"/>
        </w:rPr>
        <w:t>网</w:t>
      </w:r>
      <w:r w:rsidRPr="00B80616">
        <w:rPr>
          <w:rFonts w:ascii="仿宋_GB2312" w:eastAsia="仿宋_GB2312" w:hAnsi="宋体" w:cs="仿宋_GB2312"/>
          <w:spacing w:val="-14"/>
          <w:sz w:val="32"/>
          <w:szCs w:val="32"/>
        </w:rPr>
        <w:t xml:space="preserve">    </w:t>
      </w:r>
      <w:r w:rsidRPr="00B80616">
        <w:rPr>
          <w:rFonts w:ascii="仿宋_GB2312" w:eastAsia="仿宋_GB2312" w:hAnsi="宋体" w:cs="仿宋_GB2312" w:hint="eastAsia"/>
          <w:spacing w:val="-14"/>
          <w:sz w:val="32"/>
          <w:szCs w:val="32"/>
        </w:rPr>
        <w:t>址：</w:t>
      </w:r>
      <w:hyperlink r:id="rId8" w:history="1">
        <w:r w:rsidRPr="00B80616">
          <w:rPr>
            <w:rStyle w:val="Hyperlink"/>
            <w:rFonts w:ascii="仿宋_GB2312" w:eastAsia="仿宋_GB2312" w:hAnsi="宋体" w:cs="仿宋_GB2312"/>
            <w:color w:val="auto"/>
            <w:spacing w:val="-14"/>
            <w:sz w:val="32"/>
            <w:szCs w:val="32"/>
          </w:rPr>
          <w:t>http://jwc.xidian.edu.cn/</w:t>
        </w:r>
      </w:hyperlink>
    </w:p>
    <w:p w:rsidR="00C57A2A" w:rsidRPr="00B80616" w:rsidRDefault="00C57A2A" w:rsidP="0084157D">
      <w:pPr>
        <w:spacing w:line="54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C57A2A" w:rsidRPr="00B80616" w:rsidRDefault="00C57A2A" w:rsidP="0084157D">
      <w:pPr>
        <w:spacing w:line="54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B80616">
        <w:rPr>
          <w:rFonts w:ascii="仿宋_GB2312" w:eastAsia="仿宋_GB2312" w:cs="仿宋_GB2312" w:hint="eastAsia"/>
          <w:sz w:val="32"/>
          <w:szCs w:val="32"/>
        </w:rPr>
        <w:t>附件：《关于开展</w:t>
      </w:r>
      <w:r w:rsidRPr="00B80616">
        <w:rPr>
          <w:rFonts w:ascii="仿宋_GB2312" w:eastAsia="仿宋_GB2312" w:cs="仿宋_GB2312"/>
          <w:sz w:val="32"/>
          <w:szCs w:val="32"/>
        </w:rPr>
        <w:t>2016</w:t>
      </w:r>
      <w:r w:rsidRPr="00B80616">
        <w:rPr>
          <w:rFonts w:ascii="仿宋_GB2312" w:eastAsia="仿宋_GB2312" w:cs="仿宋_GB2312" w:hint="eastAsia"/>
          <w:sz w:val="32"/>
          <w:szCs w:val="32"/>
        </w:rPr>
        <w:t>年陕西省普通高等学校优秀教材评选工作的通知》陕教高办</w:t>
      </w:r>
      <w:r w:rsidRPr="00B80616">
        <w:rPr>
          <w:rFonts w:ascii="仿宋_GB2312" w:eastAsia="仿宋_GB2312" w:cs="仿宋_GB2312"/>
          <w:sz w:val="32"/>
          <w:szCs w:val="32"/>
        </w:rPr>
        <w:t>[2016]11</w:t>
      </w:r>
      <w:r w:rsidRPr="00B80616">
        <w:rPr>
          <w:rFonts w:ascii="仿宋_GB2312" w:eastAsia="仿宋_GB2312" w:cs="仿宋_GB2312" w:hint="eastAsia"/>
          <w:sz w:val="32"/>
          <w:szCs w:val="32"/>
        </w:rPr>
        <w:t>号</w:t>
      </w:r>
    </w:p>
    <w:p w:rsidR="00C57A2A" w:rsidRPr="00B80616" w:rsidRDefault="00C57A2A" w:rsidP="0084157D">
      <w:pPr>
        <w:spacing w:line="54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C57A2A" w:rsidRPr="00B80616" w:rsidRDefault="00C57A2A" w:rsidP="0084157D">
      <w:pPr>
        <w:spacing w:line="540" w:lineRule="exact"/>
        <w:ind w:firstLineChars="2050" w:firstLine="31680"/>
        <w:rPr>
          <w:rFonts w:ascii="仿宋_GB2312" w:eastAsia="仿宋_GB2312" w:cs="Times New Roman"/>
          <w:sz w:val="32"/>
          <w:szCs w:val="32"/>
        </w:rPr>
      </w:pPr>
      <w:r w:rsidRPr="00B80616">
        <w:rPr>
          <w:rFonts w:ascii="仿宋_GB2312" w:eastAsia="仿宋_GB2312" w:cs="仿宋_GB2312" w:hint="eastAsia"/>
          <w:sz w:val="32"/>
          <w:szCs w:val="32"/>
        </w:rPr>
        <w:t>教务处</w:t>
      </w:r>
    </w:p>
    <w:p w:rsidR="00C57A2A" w:rsidRDefault="00C57A2A" w:rsidP="00C60848">
      <w:pPr>
        <w:spacing w:line="540" w:lineRule="exact"/>
        <w:jc w:val="right"/>
        <w:rPr>
          <w:rFonts w:ascii="仿宋_GB2312" w:eastAsia="仿宋_GB2312" w:cs="Times New Roman"/>
          <w:sz w:val="32"/>
          <w:szCs w:val="32"/>
        </w:rPr>
      </w:pPr>
      <w:r w:rsidRPr="00B80616">
        <w:rPr>
          <w:rFonts w:ascii="仿宋_GB2312" w:eastAsia="仿宋_GB2312" w:cs="仿宋_GB2312"/>
          <w:sz w:val="32"/>
          <w:szCs w:val="32"/>
        </w:rPr>
        <w:t>2016</w:t>
      </w:r>
      <w:r w:rsidRPr="00B80616">
        <w:rPr>
          <w:rFonts w:ascii="仿宋_GB2312" w:eastAsia="仿宋_GB2312" w:cs="仿宋_GB2312" w:hint="eastAsia"/>
          <w:sz w:val="32"/>
          <w:szCs w:val="32"/>
        </w:rPr>
        <w:t>年</w:t>
      </w:r>
      <w:r w:rsidRPr="00B80616">
        <w:rPr>
          <w:rFonts w:ascii="仿宋_GB2312" w:eastAsia="仿宋_GB2312" w:cs="仿宋_GB2312"/>
          <w:sz w:val="32"/>
          <w:szCs w:val="32"/>
        </w:rPr>
        <w:t>3</w:t>
      </w:r>
      <w:r w:rsidRPr="00B80616">
        <w:rPr>
          <w:rFonts w:ascii="仿宋_GB2312" w:eastAsia="仿宋_GB2312" w:cs="仿宋_GB2312" w:hint="eastAsia"/>
          <w:sz w:val="32"/>
          <w:szCs w:val="32"/>
        </w:rPr>
        <w:t>月</w:t>
      </w:r>
      <w:r w:rsidRPr="00B80616">
        <w:rPr>
          <w:rFonts w:ascii="仿宋_GB2312" w:eastAsia="仿宋_GB2312" w:cs="仿宋_GB2312"/>
          <w:sz w:val="32"/>
          <w:szCs w:val="32"/>
        </w:rPr>
        <w:t>21</w:t>
      </w:r>
      <w:r w:rsidRPr="00B80616">
        <w:rPr>
          <w:rFonts w:ascii="仿宋_GB2312" w:eastAsia="仿宋_GB2312" w:cs="仿宋_GB2312" w:hint="eastAsia"/>
          <w:sz w:val="32"/>
          <w:szCs w:val="32"/>
        </w:rPr>
        <w:t>日</w:t>
      </w:r>
    </w:p>
    <w:p w:rsidR="00C57A2A" w:rsidRPr="00F73E0A" w:rsidRDefault="00C57A2A" w:rsidP="00596F83">
      <w:pPr>
        <w:rPr>
          <w:rFonts w:cs="Times New Roman"/>
          <w:b/>
          <w:bCs/>
          <w:sz w:val="28"/>
          <w:szCs w:val="28"/>
        </w:rPr>
      </w:pPr>
      <w:r w:rsidRPr="00F73E0A">
        <w:rPr>
          <w:rFonts w:cs="宋体" w:hint="eastAsia"/>
          <w:b/>
          <w:bCs/>
          <w:sz w:val="28"/>
          <w:szCs w:val="28"/>
        </w:rPr>
        <w:t>电院老师：有申报者请于</w:t>
      </w:r>
      <w:r w:rsidRPr="00F73E0A">
        <w:rPr>
          <w:b/>
          <w:bCs/>
          <w:sz w:val="28"/>
          <w:szCs w:val="28"/>
        </w:rPr>
        <w:t>2015</w:t>
      </w:r>
      <w:r w:rsidRPr="00F73E0A">
        <w:rPr>
          <w:rFonts w:cs="宋体" w:hint="eastAsia"/>
          <w:b/>
          <w:bCs/>
          <w:sz w:val="28"/>
          <w:szCs w:val="28"/>
        </w:rPr>
        <w:t>年</w:t>
      </w:r>
      <w:r>
        <w:rPr>
          <w:b/>
          <w:bCs/>
          <w:sz w:val="28"/>
          <w:szCs w:val="28"/>
        </w:rPr>
        <w:t>4</w:t>
      </w:r>
      <w:r w:rsidRPr="00F73E0A">
        <w:rPr>
          <w:rFonts w:cs="宋体" w:hint="eastAsia"/>
          <w:b/>
          <w:bCs/>
          <w:sz w:val="28"/>
          <w:szCs w:val="28"/>
        </w:rPr>
        <w:t>月</w:t>
      </w:r>
      <w:r>
        <w:rPr>
          <w:b/>
          <w:bCs/>
          <w:sz w:val="28"/>
          <w:szCs w:val="28"/>
        </w:rPr>
        <w:t>14</w:t>
      </w:r>
      <w:r w:rsidRPr="00F73E0A">
        <w:rPr>
          <w:rFonts w:cs="宋体" w:hint="eastAsia"/>
          <w:b/>
          <w:bCs/>
          <w:sz w:val="28"/>
          <w:szCs w:val="28"/>
        </w:rPr>
        <w:t>日将申报材料交到电院本科教学办公室，</w:t>
      </w:r>
      <w:hyperlink r:id="rId9" w:history="1">
        <w:r w:rsidRPr="00F73E0A">
          <w:rPr>
            <w:rStyle w:val="Hyperlink"/>
            <w:rFonts w:cs="宋体" w:hint="eastAsia"/>
            <w:b/>
            <w:bCs/>
            <w:sz w:val="28"/>
            <w:szCs w:val="28"/>
          </w:rPr>
          <w:t>电子版发至</w:t>
        </w:r>
        <w:r w:rsidRPr="00F73E0A">
          <w:rPr>
            <w:rStyle w:val="Hyperlink"/>
            <w:b/>
            <w:bCs/>
            <w:sz w:val="28"/>
            <w:szCs w:val="28"/>
          </w:rPr>
          <w:t>lzli@see.xidian.edu.cn</w:t>
        </w:r>
      </w:hyperlink>
    </w:p>
    <w:p w:rsidR="00C57A2A" w:rsidRPr="00596F83" w:rsidRDefault="00C57A2A" w:rsidP="00596F83">
      <w:pPr>
        <w:spacing w:line="540" w:lineRule="exact"/>
        <w:rPr>
          <w:rFonts w:cs="Times New Roman"/>
        </w:rPr>
      </w:pPr>
    </w:p>
    <w:sectPr w:rsidR="00C57A2A" w:rsidRPr="00596F83" w:rsidSect="006C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A2A" w:rsidRDefault="00C57A2A" w:rsidP="007B18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57A2A" w:rsidRDefault="00C57A2A" w:rsidP="007B18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A2A" w:rsidRDefault="00C57A2A" w:rsidP="007B18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57A2A" w:rsidRDefault="00C57A2A" w:rsidP="007B18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0232"/>
    <w:multiLevelType w:val="hybridMultilevel"/>
    <w:tmpl w:val="0CC09EA0"/>
    <w:lvl w:ilvl="0" w:tplc="96CC94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>
      <w:start w:val="1"/>
      <w:numFmt w:val="lowerLetter"/>
      <w:lvlText w:val="%5)"/>
      <w:lvlJc w:val="left"/>
      <w:pPr>
        <w:ind w:left="2667" w:hanging="420"/>
      </w:pPr>
    </w:lvl>
    <w:lvl w:ilvl="5" w:tplc="0409001B">
      <w:start w:val="1"/>
      <w:numFmt w:val="lowerRoman"/>
      <w:lvlText w:val="%6."/>
      <w:lvlJc w:val="righ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9">
      <w:start w:val="1"/>
      <w:numFmt w:val="lowerLetter"/>
      <w:lvlText w:val="%8)"/>
      <w:lvlJc w:val="left"/>
      <w:pPr>
        <w:ind w:left="3927" w:hanging="420"/>
      </w:pPr>
    </w:lvl>
    <w:lvl w:ilvl="8" w:tplc="0409001B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5D665CC9"/>
    <w:multiLevelType w:val="hybridMultilevel"/>
    <w:tmpl w:val="D296759E"/>
    <w:lvl w:ilvl="0" w:tplc="A6523C6E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63272605"/>
    <w:multiLevelType w:val="hybridMultilevel"/>
    <w:tmpl w:val="8424CAE2"/>
    <w:lvl w:ilvl="0" w:tplc="2DBE191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1" w:hanging="420"/>
      </w:pPr>
    </w:lvl>
    <w:lvl w:ilvl="2" w:tplc="0409001B">
      <w:start w:val="1"/>
      <w:numFmt w:val="lowerRoman"/>
      <w:lvlText w:val="%3."/>
      <w:lvlJc w:val="right"/>
      <w:pPr>
        <w:ind w:left="1821" w:hanging="420"/>
      </w:pPr>
    </w:lvl>
    <w:lvl w:ilvl="3" w:tplc="0409000F">
      <w:start w:val="1"/>
      <w:numFmt w:val="decimal"/>
      <w:lvlText w:val="%4."/>
      <w:lvlJc w:val="left"/>
      <w:pPr>
        <w:ind w:left="2241" w:hanging="420"/>
      </w:pPr>
    </w:lvl>
    <w:lvl w:ilvl="4" w:tplc="04090019">
      <w:start w:val="1"/>
      <w:numFmt w:val="lowerLetter"/>
      <w:lvlText w:val="%5)"/>
      <w:lvlJc w:val="left"/>
      <w:pPr>
        <w:ind w:left="2661" w:hanging="420"/>
      </w:pPr>
    </w:lvl>
    <w:lvl w:ilvl="5" w:tplc="0409001B">
      <w:start w:val="1"/>
      <w:numFmt w:val="lowerRoman"/>
      <w:lvlText w:val="%6."/>
      <w:lvlJc w:val="right"/>
      <w:pPr>
        <w:ind w:left="3081" w:hanging="420"/>
      </w:pPr>
    </w:lvl>
    <w:lvl w:ilvl="6" w:tplc="0409000F">
      <w:start w:val="1"/>
      <w:numFmt w:val="decimal"/>
      <w:lvlText w:val="%7."/>
      <w:lvlJc w:val="left"/>
      <w:pPr>
        <w:ind w:left="3501" w:hanging="420"/>
      </w:pPr>
    </w:lvl>
    <w:lvl w:ilvl="7" w:tplc="04090019">
      <w:start w:val="1"/>
      <w:numFmt w:val="lowerLetter"/>
      <w:lvlText w:val="%8)"/>
      <w:lvlJc w:val="left"/>
      <w:pPr>
        <w:ind w:left="3921" w:hanging="420"/>
      </w:pPr>
    </w:lvl>
    <w:lvl w:ilvl="8" w:tplc="0409001B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07D"/>
    <w:rsid w:val="00000961"/>
    <w:rsid w:val="00015BCE"/>
    <w:rsid w:val="00025F83"/>
    <w:rsid w:val="000278A6"/>
    <w:rsid w:val="000337BA"/>
    <w:rsid w:val="00033FA0"/>
    <w:rsid w:val="00044B68"/>
    <w:rsid w:val="00055154"/>
    <w:rsid w:val="00057996"/>
    <w:rsid w:val="00061112"/>
    <w:rsid w:val="0006156D"/>
    <w:rsid w:val="00062D8F"/>
    <w:rsid w:val="0007004E"/>
    <w:rsid w:val="00074F18"/>
    <w:rsid w:val="00076177"/>
    <w:rsid w:val="000762A8"/>
    <w:rsid w:val="00080433"/>
    <w:rsid w:val="000A2AAC"/>
    <w:rsid w:val="000A7157"/>
    <w:rsid w:val="000B31C1"/>
    <w:rsid w:val="000C1AA5"/>
    <w:rsid w:val="000D2FA4"/>
    <w:rsid w:val="000E21DA"/>
    <w:rsid w:val="000E7365"/>
    <w:rsid w:val="000F1A12"/>
    <w:rsid w:val="00107580"/>
    <w:rsid w:val="0010778B"/>
    <w:rsid w:val="00111212"/>
    <w:rsid w:val="001225C5"/>
    <w:rsid w:val="00134893"/>
    <w:rsid w:val="00134902"/>
    <w:rsid w:val="00137E3A"/>
    <w:rsid w:val="0015749E"/>
    <w:rsid w:val="00172DA8"/>
    <w:rsid w:val="0017642E"/>
    <w:rsid w:val="00182DD6"/>
    <w:rsid w:val="00183869"/>
    <w:rsid w:val="0018568F"/>
    <w:rsid w:val="001928A0"/>
    <w:rsid w:val="00195054"/>
    <w:rsid w:val="001A44E8"/>
    <w:rsid w:val="001A7E2A"/>
    <w:rsid w:val="001B1E67"/>
    <w:rsid w:val="001B35C7"/>
    <w:rsid w:val="001B427A"/>
    <w:rsid w:val="001C52EB"/>
    <w:rsid w:val="001C7CB7"/>
    <w:rsid w:val="001E36BD"/>
    <w:rsid w:val="00205F8A"/>
    <w:rsid w:val="002075F1"/>
    <w:rsid w:val="00211C73"/>
    <w:rsid w:val="002161F5"/>
    <w:rsid w:val="00221105"/>
    <w:rsid w:val="0022490F"/>
    <w:rsid w:val="00234AB2"/>
    <w:rsid w:val="0023558A"/>
    <w:rsid w:val="00245BBB"/>
    <w:rsid w:val="0024695D"/>
    <w:rsid w:val="002534E8"/>
    <w:rsid w:val="00267944"/>
    <w:rsid w:val="00267CD3"/>
    <w:rsid w:val="002701CA"/>
    <w:rsid w:val="00270937"/>
    <w:rsid w:val="0027607D"/>
    <w:rsid w:val="0028229C"/>
    <w:rsid w:val="00286094"/>
    <w:rsid w:val="00287952"/>
    <w:rsid w:val="00287C06"/>
    <w:rsid w:val="00291388"/>
    <w:rsid w:val="00293F1C"/>
    <w:rsid w:val="002A52B9"/>
    <w:rsid w:val="002A591F"/>
    <w:rsid w:val="002A5F92"/>
    <w:rsid w:val="002B0B96"/>
    <w:rsid w:val="002B47A9"/>
    <w:rsid w:val="002C34EA"/>
    <w:rsid w:val="002C7C82"/>
    <w:rsid w:val="002D00DA"/>
    <w:rsid w:val="002D0408"/>
    <w:rsid w:val="002D2345"/>
    <w:rsid w:val="002E513E"/>
    <w:rsid w:val="002F0EC3"/>
    <w:rsid w:val="002F3044"/>
    <w:rsid w:val="00312F85"/>
    <w:rsid w:val="00314F8B"/>
    <w:rsid w:val="00330BF7"/>
    <w:rsid w:val="003324D2"/>
    <w:rsid w:val="00341FCB"/>
    <w:rsid w:val="00347F8B"/>
    <w:rsid w:val="00352C2B"/>
    <w:rsid w:val="00363DA8"/>
    <w:rsid w:val="00394AD5"/>
    <w:rsid w:val="00396B6C"/>
    <w:rsid w:val="00397565"/>
    <w:rsid w:val="003C0DBF"/>
    <w:rsid w:val="003C1811"/>
    <w:rsid w:val="003C79A0"/>
    <w:rsid w:val="003D4462"/>
    <w:rsid w:val="003D58F4"/>
    <w:rsid w:val="003D604B"/>
    <w:rsid w:val="003E1920"/>
    <w:rsid w:val="003E1B91"/>
    <w:rsid w:val="003E35B2"/>
    <w:rsid w:val="003E6A8F"/>
    <w:rsid w:val="003F3283"/>
    <w:rsid w:val="00400CAF"/>
    <w:rsid w:val="004014C0"/>
    <w:rsid w:val="00407A0B"/>
    <w:rsid w:val="00410B62"/>
    <w:rsid w:val="004175C1"/>
    <w:rsid w:val="004210D5"/>
    <w:rsid w:val="00424FE9"/>
    <w:rsid w:val="00427DDF"/>
    <w:rsid w:val="00432D7C"/>
    <w:rsid w:val="00441611"/>
    <w:rsid w:val="004447A7"/>
    <w:rsid w:val="00447F9C"/>
    <w:rsid w:val="004509C2"/>
    <w:rsid w:val="00451D28"/>
    <w:rsid w:val="00456B3D"/>
    <w:rsid w:val="00457C86"/>
    <w:rsid w:val="00457DB1"/>
    <w:rsid w:val="00460376"/>
    <w:rsid w:val="004618B6"/>
    <w:rsid w:val="0049207A"/>
    <w:rsid w:val="004946B8"/>
    <w:rsid w:val="004A2D30"/>
    <w:rsid w:val="004B23E6"/>
    <w:rsid w:val="004C68D2"/>
    <w:rsid w:val="004D5798"/>
    <w:rsid w:val="004E2880"/>
    <w:rsid w:val="004E2EA3"/>
    <w:rsid w:val="004E7CE1"/>
    <w:rsid w:val="005032B1"/>
    <w:rsid w:val="00505B4B"/>
    <w:rsid w:val="0050713A"/>
    <w:rsid w:val="00514294"/>
    <w:rsid w:val="00525010"/>
    <w:rsid w:val="00537A5C"/>
    <w:rsid w:val="00546431"/>
    <w:rsid w:val="00547D9A"/>
    <w:rsid w:val="0056647C"/>
    <w:rsid w:val="0056665F"/>
    <w:rsid w:val="00577C62"/>
    <w:rsid w:val="005819EF"/>
    <w:rsid w:val="00584F5C"/>
    <w:rsid w:val="00586B70"/>
    <w:rsid w:val="00596F83"/>
    <w:rsid w:val="005A5A6D"/>
    <w:rsid w:val="005C2079"/>
    <w:rsid w:val="005E2606"/>
    <w:rsid w:val="005E418A"/>
    <w:rsid w:val="005F2FDA"/>
    <w:rsid w:val="005F7BE5"/>
    <w:rsid w:val="00606465"/>
    <w:rsid w:val="00606BAA"/>
    <w:rsid w:val="00606DD7"/>
    <w:rsid w:val="00621B4D"/>
    <w:rsid w:val="006256DC"/>
    <w:rsid w:val="0064133A"/>
    <w:rsid w:val="00644509"/>
    <w:rsid w:val="00644CBC"/>
    <w:rsid w:val="006461A8"/>
    <w:rsid w:val="00650198"/>
    <w:rsid w:val="00655C2A"/>
    <w:rsid w:val="0066230D"/>
    <w:rsid w:val="00665BE0"/>
    <w:rsid w:val="00667D4B"/>
    <w:rsid w:val="006721DE"/>
    <w:rsid w:val="00676264"/>
    <w:rsid w:val="006807B9"/>
    <w:rsid w:val="00681D70"/>
    <w:rsid w:val="00684636"/>
    <w:rsid w:val="006902D9"/>
    <w:rsid w:val="0069365D"/>
    <w:rsid w:val="00697A13"/>
    <w:rsid w:val="006A29AD"/>
    <w:rsid w:val="006A37B0"/>
    <w:rsid w:val="006A63A9"/>
    <w:rsid w:val="006A63D6"/>
    <w:rsid w:val="006A7AD9"/>
    <w:rsid w:val="006B69E1"/>
    <w:rsid w:val="006C535A"/>
    <w:rsid w:val="006D3E27"/>
    <w:rsid w:val="006D7F73"/>
    <w:rsid w:val="00721246"/>
    <w:rsid w:val="00732475"/>
    <w:rsid w:val="00736146"/>
    <w:rsid w:val="00741158"/>
    <w:rsid w:val="00743788"/>
    <w:rsid w:val="007448DB"/>
    <w:rsid w:val="007537F1"/>
    <w:rsid w:val="00754252"/>
    <w:rsid w:val="00754642"/>
    <w:rsid w:val="007658BD"/>
    <w:rsid w:val="00770730"/>
    <w:rsid w:val="00772438"/>
    <w:rsid w:val="00784885"/>
    <w:rsid w:val="0078575F"/>
    <w:rsid w:val="00785A58"/>
    <w:rsid w:val="00786D16"/>
    <w:rsid w:val="007912A3"/>
    <w:rsid w:val="007935DB"/>
    <w:rsid w:val="0079744F"/>
    <w:rsid w:val="007A32C0"/>
    <w:rsid w:val="007A43B1"/>
    <w:rsid w:val="007A5F00"/>
    <w:rsid w:val="007B184E"/>
    <w:rsid w:val="007B608D"/>
    <w:rsid w:val="007C1E0B"/>
    <w:rsid w:val="007E5AFC"/>
    <w:rsid w:val="007F32A1"/>
    <w:rsid w:val="007F3630"/>
    <w:rsid w:val="007F646C"/>
    <w:rsid w:val="00816345"/>
    <w:rsid w:val="0082351E"/>
    <w:rsid w:val="00823F09"/>
    <w:rsid w:val="0083253E"/>
    <w:rsid w:val="00834685"/>
    <w:rsid w:val="00835271"/>
    <w:rsid w:val="008371D1"/>
    <w:rsid w:val="0084157D"/>
    <w:rsid w:val="00846C85"/>
    <w:rsid w:val="00865E7C"/>
    <w:rsid w:val="008764AB"/>
    <w:rsid w:val="00880B87"/>
    <w:rsid w:val="00886535"/>
    <w:rsid w:val="00890E39"/>
    <w:rsid w:val="00891C50"/>
    <w:rsid w:val="00894367"/>
    <w:rsid w:val="008961B5"/>
    <w:rsid w:val="008979A7"/>
    <w:rsid w:val="00897DA5"/>
    <w:rsid w:val="008A0837"/>
    <w:rsid w:val="008A0AAE"/>
    <w:rsid w:val="008B02EF"/>
    <w:rsid w:val="008B4A02"/>
    <w:rsid w:val="008B4CEF"/>
    <w:rsid w:val="008C108D"/>
    <w:rsid w:val="008D032F"/>
    <w:rsid w:val="008D0B6B"/>
    <w:rsid w:val="008D0DE4"/>
    <w:rsid w:val="008D2E3B"/>
    <w:rsid w:val="008D66A4"/>
    <w:rsid w:val="008D6934"/>
    <w:rsid w:val="008E13BB"/>
    <w:rsid w:val="008F038C"/>
    <w:rsid w:val="008F0821"/>
    <w:rsid w:val="00901629"/>
    <w:rsid w:val="00905852"/>
    <w:rsid w:val="00916CCE"/>
    <w:rsid w:val="00924493"/>
    <w:rsid w:val="0092555E"/>
    <w:rsid w:val="0093504E"/>
    <w:rsid w:val="00943A8C"/>
    <w:rsid w:val="009526AD"/>
    <w:rsid w:val="00957A2C"/>
    <w:rsid w:val="00957DC0"/>
    <w:rsid w:val="009650A5"/>
    <w:rsid w:val="00965592"/>
    <w:rsid w:val="00966D7E"/>
    <w:rsid w:val="00971B26"/>
    <w:rsid w:val="00972474"/>
    <w:rsid w:val="0097309D"/>
    <w:rsid w:val="0097502F"/>
    <w:rsid w:val="0098226B"/>
    <w:rsid w:val="00995B69"/>
    <w:rsid w:val="00997C71"/>
    <w:rsid w:val="009A5289"/>
    <w:rsid w:val="009A6DD8"/>
    <w:rsid w:val="009B5B80"/>
    <w:rsid w:val="009C02C3"/>
    <w:rsid w:val="009C0969"/>
    <w:rsid w:val="009D1511"/>
    <w:rsid w:val="009D3176"/>
    <w:rsid w:val="009D6785"/>
    <w:rsid w:val="009E2B73"/>
    <w:rsid w:val="009F4B54"/>
    <w:rsid w:val="009F6866"/>
    <w:rsid w:val="00A0526E"/>
    <w:rsid w:val="00A065F3"/>
    <w:rsid w:val="00A217D7"/>
    <w:rsid w:val="00A21BB6"/>
    <w:rsid w:val="00A23B26"/>
    <w:rsid w:val="00A333BE"/>
    <w:rsid w:val="00A40168"/>
    <w:rsid w:val="00A42F7E"/>
    <w:rsid w:val="00A50E9D"/>
    <w:rsid w:val="00A52D2B"/>
    <w:rsid w:val="00A67770"/>
    <w:rsid w:val="00A71117"/>
    <w:rsid w:val="00A812AE"/>
    <w:rsid w:val="00A935A6"/>
    <w:rsid w:val="00AA300A"/>
    <w:rsid w:val="00AB3516"/>
    <w:rsid w:val="00AB5D05"/>
    <w:rsid w:val="00AC3A23"/>
    <w:rsid w:val="00AD76A6"/>
    <w:rsid w:val="00AD7E12"/>
    <w:rsid w:val="00AE3693"/>
    <w:rsid w:val="00AE7827"/>
    <w:rsid w:val="00AF655C"/>
    <w:rsid w:val="00B10A27"/>
    <w:rsid w:val="00B12487"/>
    <w:rsid w:val="00B147F3"/>
    <w:rsid w:val="00B228C9"/>
    <w:rsid w:val="00B24D55"/>
    <w:rsid w:val="00B4041A"/>
    <w:rsid w:val="00B50E90"/>
    <w:rsid w:val="00B549DE"/>
    <w:rsid w:val="00B55917"/>
    <w:rsid w:val="00B67DBC"/>
    <w:rsid w:val="00B80616"/>
    <w:rsid w:val="00B80F0B"/>
    <w:rsid w:val="00B827FA"/>
    <w:rsid w:val="00B83BD9"/>
    <w:rsid w:val="00B8565C"/>
    <w:rsid w:val="00B97187"/>
    <w:rsid w:val="00B976C3"/>
    <w:rsid w:val="00BD4010"/>
    <w:rsid w:val="00BD5B6B"/>
    <w:rsid w:val="00BE0BE4"/>
    <w:rsid w:val="00BE13AE"/>
    <w:rsid w:val="00BF2A28"/>
    <w:rsid w:val="00BF2C49"/>
    <w:rsid w:val="00BF7801"/>
    <w:rsid w:val="00C006A8"/>
    <w:rsid w:val="00C1092B"/>
    <w:rsid w:val="00C11352"/>
    <w:rsid w:val="00C15612"/>
    <w:rsid w:val="00C2121D"/>
    <w:rsid w:val="00C24447"/>
    <w:rsid w:val="00C2744A"/>
    <w:rsid w:val="00C3525F"/>
    <w:rsid w:val="00C5383B"/>
    <w:rsid w:val="00C57647"/>
    <w:rsid w:val="00C57A2A"/>
    <w:rsid w:val="00C60848"/>
    <w:rsid w:val="00C616E3"/>
    <w:rsid w:val="00C62A78"/>
    <w:rsid w:val="00C6338D"/>
    <w:rsid w:val="00C734F4"/>
    <w:rsid w:val="00C75286"/>
    <w:rsid w:val="00C95E2F"/>
    <w:rsid w:val="00CA763B"/>
    <w:rsid w:val="00CB7504"/>
    <w:rsid w:val="00CB7C2F"/>
    <w:rsid w:val="00CD43D2"/>
    <w:rsid w:val="00CD7F64"/>
    <w:rsid w:val="00CE0FA9"/>
    <w:rsid w:val="00CE152A"/>
    <w:rsid w:val="00CF0330"/>
    <w:rsid w:val="00D051C1"/>
    <w:rsid w:val="00D066D8"/>
    <w:rsid w:val="00D07CC5"/>
    <w:rsid w:val="00D113EF"/>
    <w:rsid w:val="00D11FA0"/>
    <w:rsid w:val="00D12D21"/>
    <w:rsid w:val="00D205B5"/>
    <w:rsid w:val="00D20D86"/>
    <w:rsid w:val="00D22F5C"/>
    <w:rsid w:val="00D340DA"/>
    <w:rsid w:val="00D35AFB"/>
    <w:rsid w:val="00D42FFB"/>
    <w:rsid w:val="00D456F6"/>
    <w:rsid w:val="00D50E0E"/>
    <w:rsid w:val="00D60548"/>
    <w:rsid w:val="00D65A26"/>
    <w:rsid w:val="00D7125E"/>
    <w:rsid w:val="00D71601"/>
    <w:rsid w:val="00D73406"/>
    <w:rsid w:val="00D74262"/>
    <w:rsid w:val="00D7598F"/>
    <w:rsid w:val="00D759DB"/>
    <w:rsid w:val="00D76486"/>
    <w:rsid w:val="00D775CA"/>
    <w:rsid w:val="00D84C9B"/>
    <w:rsid w:val="00DA4E05"/>
    <w:rsid w:val="00DA6F3A"/>
    <w:rsid w:val="00DC2665"/>
    <w:rsid w:val="00DC2AF8"/>
    <w:rsid w:val="00DD1483"/>
    <w:rsid w:val="00DD2962"/>
    <w:rsid w:val="00DE21D6"/>
    <w:rsid w:val="00DE497F"/>
    <w:rsid w:val="00DF0301"/>
    <w:rsid w:val="00DF1AE8"/>
    <w:rsid w:val="00DF4D04"/>
    <w:rsid w:val="00DF7058"/>
    <w:rsid w:val="00E12092"/>
    <w:rsid w:val="00E13286"/>
    <w:rsid w:val="00E23866"/>
    <w:rsid w:val="00E25B94"/>
    <w:rsid w:val="00E26995"/>
    <w:rsid w:val="00E32921"/>
    <w:rsid w:val="00E3626D"/>
    <w:rsid w:val="00E41BA1"/>
    <w:rsid w:val="00E421E0"/>
    <w:rsid w:val="00E44220"/>
    <w:rsid w:val="00E52357"/>
    <w:rsid w:val="00E52ABC"/>
    <w:rsid w:val="00E52AF7"/>
    <w:rsid w:val="00E539DA"/>
    <w:rsid w:val="00E573ED"/>
    <w:rsid w:val="00E57A7C"/>
    <w:rsid w:val="00E60774"/>
    <w:rsid w:val="00E60B1A"/>
    <w:rsid w:val="00E63C2B"/>
    <w:rsid w:val="00E6432C"/>
    <w:rsid w:val="00E6595C"/>
    <w:rsid w:val="00E82710"/>
    <w:rsid w:val="00E965EC"/>
    <w:rsid w:val="00EA158A"/>
    <w:rsid w:val="00EA2EBA"/>
    <w:rsid w:val="00EB2C5F"/>
    <w:rsid w:val="00EC1AE7"/>
    <w:rsid w:val="00EC4FB9"/>
    <w:rsid w:val="00ED3D72"/>
    <w:rsid w:val="00EE30B4"/>
    <w:rsid w:val="00EE31A3"/>
    <w:rsid w:val="00F145AE"/>
    <w:rsid w:val="00F15744"/>
    <w:rsid w:val="00F162BC"/>
    <w:rsid w:val="00F277C4"/>
    <w:rsid w:val="00F3070E"/>
    <w:rsid w:val="00F33C6C"/>
    <w:rsid w:val="00F35A9E"/>
    <w:rsid w:val="00F45775"/>
    <w:rsid w:val="00F474F3"/>
    <w:rsid w:val="00F51640"/>
    <w:rsid w:val="00F5264D"/>
    <w:rsid w:val="00F6615E"/>
    <w:rsid w:val="00F66A6D"/>
    <w:rsid w:val="00F73E0A"/>
    <w:rsid w:val="00F83276"/>
    <w:rsid w:val="00F93E34"/>
    <w:rsid w:val="00F97EF1"/>
    <w:rsid w:val="00FA29C4"/>
    <w:rsid w:val="00FB2AEF"/>
    <w:rsid w:val="00FB7131"/>
    <w:rsid w:val="00FC2412"/>
    <w:rsid w:val="00FC356E"/>
    <w:rsid w:val="00FC4C5C"/>
    <w:rsid w:val="00FC4DC3"/>
    <w:rsid w:val="00FF0E73"/>
    <w:rsid w:val="00FF6883"/>
    <w:rsid w:val="00FF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5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3A8C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7B1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184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B1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184E"/>
    <w:rPr>
      <w:sz w:val="18"/>
      <w:szCs w:val="18"/>
    </w:rPr>
  </w:style>
  <w:style w:type="character" w:styleId="Hyperlink">
    <w:name w:val="Hyperlink"/>
    <w:basedOn w:val="DefaultParagraphFont"/>
    <w:uiPriority w:val="99"/>
    <w:rsid w:val="00B10A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77C6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7C62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415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0C448D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.xidian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yk.xidian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0005;&#23376;&#29256;&#21457;&#33267;lzli@see.xidian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551</TotalTime>
  <Pages>2</Pages>
  <Words>103</Words>
  <Characters>589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lilinzi</cp:lastModifiedBy>
  <cp:revision>38</cp:revision>
  <cp:lastPrinted>2016-03-21T08:05:00Z</cp:lastPrinted>
  <dcterms:created xsi:type="dcterms:W3CDTF">2015-01-15T06:56:00Z</dcterms:created>
  <dcterms:modified xsi:type="dcterms:W3CDTF">2016-03-22T02:36:00Z</dcterms:modified>
</cp:coreProperties>
</file>